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2" w:rsidRDefault="00B36EC2">
      <w:pPr>
        <w:rPr>
          <w:b/>
          <w:sz w:val="28"/>
        </w:rPr>
      </w:pPr>
      <w:r>
        <w:rPr>
          <w:b/>
          <w:sz w:val="32"/>
        </w:rPr>
        <w:t xml:space="preserve">SAN JERONIMO NORTE                                         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 xml:space="preserve">SOLICITUD                                                                                                                </w:t>
      </w:r>
      <w:r>
        <w:rPr>
          <w:b/>
          <w:sz w:val="28"/>
        </w:rPr>
        <w:tab/>
        <w:t xml:space="preserve">GAS SAPEM                                                     HABILITACION “IN SITU”                            </w:t>
      </w:r>
    </w:p>
    <w:p w:rsidR="00B36EC2" w:rsidRDefault="00B36EC2">
      <w:pPr>
        <w:sectPr w:rsidR="00B36EC2" w:rsidSect="00437B21">
          <w:pgSz w:w="11907" w:h="16840" w:code="9"/>
          <w:pgMar w:top="340" w:right="851" w:bottom="340" w:left="1418" w:header="720" w:footer="720" w:gutter="0"/>
          <w:cols w:space="720"/>
        </w:sect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23.8pt;width:498.4pt;height:743.9pt;z-index:251607552" o:allowincell="f" strokeweight="1.5pt">
            <v:textbox style="mso-next-textbox:#_x0000_s1026">
              <w:txbxContent>
                <w:p w:rsidR="00B36EC2" w:rsidRDefault="00B36EC2">
                  <w:r>
                    <w:t>CORRESPONDE A FORMULARIO 3.4.A. DEL       /          /                             POR REDES/CILINDROS</w:t>
                  </w:r>
                </w:p>
                <w:p w:rsidR="00B36EC2" w:rsidRDefault="00B36EC2"/>
                <w:p w:rsidR="00B36EC2" w:rsidRDefault="00B36EC2">
                  <w:r>
                    <w:t>PROPIETARIO................................................................CALLE................................................................Nº.....................</w:t>
                  </w:r>
                </w:p>
                <w:p w:rsidR="00B36EC2" w:rsidRDefault="00B36EC2">
                  <w:r>
                    <w:t>ENTRE.....................................................y........................................................LOCALIDAD.............................................</w:t>
                  </w:r>
                </w:p>
                <w:p w:rsidR="00B36EC2" w:rsidRDefault="00B36EC2"/>
                <w:p w:rsidR="00B36EC2" w:rsidRDefault="00B36EC2">
                  <w:r>
                    <w:t>INSTALADOR............................................................................MATRICULA Nº.............................CATEGORIA..........</w:t>
                  </w:r>
                </w:p>
                <w:p w:rsidR="00B36EC2" w:rsidRDefault="00B36EC2" w:rsidP="007D49C1">
                  <w:r>
                    <w:t>DOMICILIO.....................................................................LOCALIDAD.....................................T.E....................................</w:t>
                  </w:r>
                </w:p>
                <w:p w:rsidR="00B36EC2" w:rsidRDefault="00B36EC2" w:rsidP="007D49C1">
                  <w:r>
                    <w:t>FABRICANTE........................................................................Nº.....................................</w:t>
                  </w:r>
                </w:p>
                <w:p w:rsidR="00B36EC2" w:rsidRPr="007D49C1" w:rsidRDefault="00B36EC2" w:rsidP="007D49C1">
                  <w:pPr>
                    <w:rPr>
                      <w:sz w:val="2"/>
                      <w:szCs w:val="2"/>
                    </w:rPr>
                  </w:pPr>
                </w:p>
                <w:p w:rsidR="00B36EC2" w:rsidRDefault="00B36EC2">
                  <w:r>
                    <w:t xml:space="preserve">           DETALLE DE ARTEFACTOS A HABILITAR Y CONSUMOS                                                      E. S. SAPEM</w:t>
                  </w:r>
                </w:p>
                <w:p w:rsidR="00B36EC2" w:rsidRPr="007D49C1" w:rsidRDefault="00B36EC2">
                  <w:pPr>
                    <w:rPr>
                      <w:sz w:val="16"/>
                      <w:szCs w:val="16"/>
                    </w:rPr>
                  </w:pPr>
                </w:p>
                <w:p w:rsidR="00B36EC2" w:rsidRDefault="00B36EC2">
                  <w:r>
                    <w:t>Cant.                   Artefactos            Uso         Marca         Cal/h  c/u  Total Cal/h  Nº Fab./Matr.  Disp.Seg.   A    R   Conv</w:t>
                  </w:r>
                </w:p>
                <w:p w:rsidR="00B36EC2" w:rsidRDefault="00B36EC2"/>
                <w:p w:rsidR="00B36EC2" w:rsidRDefault="00B36EC2">
                  <w:r>
                    <w:t xml:space="preserve">            1     Cocina</w:t>
                  </w:r>
                </w:p>
                <w:p w:rsidR="00B36EC2" w:rsidRDefault="00B36EC2">
                  <w:r>
                    <w:t xml:space="preserve">            2    Anafe</w:t>
                  </w:r>
                </w:p>
                <w:p w:rsidR="00B36EC2" w:rsidRDefault="00B36EC2">
                  <w:r>
                    <w:t xml:space="preserve">            3     Horno</w:t>
                  </w:r>
                </w:p>
                <w:p w:rsidR="00B36EC2" w:rsidRDefault="00B36EC2">
                  <w:r>
                    <w:t xml:space="preserve">            4     Calefón</w:t>
                  </w:r>
                </w:p>
                <w:p w:rsidR="00B36EC2" w:rsidRDefault="00B36EC2">
                  <w:r>
                    <w:t xml:space="preserve">            5     Termotanque</w:t>
                  </w:r>
                </w:p>
                <w:p w:rsidR="00B36EC2" w:rsidRDefault="00B36EC2">
                  <w:r>
                    <w:t xml:space="preserve">            6     Calefactor infrarrojo</w:t>
                  </w:r>
                </w:p>
                <w:p w:rsidR="00B36EC2" w:rsidRDefault="00B36EC2">
                  <w:r>
                    <w:t xml:space="preserve">            7     Calefactor tiro natural</w:t>
                  </w:r>
                </w:p>
                <w:p w:rsidR="00B36EC2" w:rsidRDefault="00B36EC2">
                  <w:r>
                    <w:t xml:space="preserve">            8     Calefactor tiro balanc.</w:t>
                  </w:r>
                </w:p>
                <w:p w:rsidR="00B36EC2" w:rsidRDefault="00B36EC2">
                  <w:r>
                    <w:t xml:space="preserve">            9     Equipo Calefac.Central</w:t>
                  </w:r>
                </w:p>
                <w:p w:rsidR="00B36EC2" w:rsidRDefault="00B36EC2">
                  <w:r>
                    <w:t xml:space="preserve">          10     Autoclave</w:t>
                  </w:r>
                </w:p>
                <w:p w:rsidR="00B36EC2" w:rsidRDefault="00B36EC2">
                  <w:r>
                    <w:t xml:space="preserve">          11     Baño maría</w:t>
                  </w:r>
                </w:p>
                <w:p w:rsidR="00B36EC2" w:rsidRDefault="00B36EC2">
                  <w:r>
                    <w:t xml:space="preserve">          12     Batea</w:t>
                  </w:r>
                </w:p>
                <w:p w:rsidR="00B36EC2" w:rsidRDefault="00B36EC2">
                  <w:r>
                    <w:t xml:space="preserve">          13     Estufa industrial</w:t>
                  </w:r>
                </w:p>
                <w:p w:rsidR="00B36EC2" w:rsidRDefault="00B36EC2">
                  <w:r>
                    <w:t xml:space="preserve">          14     Friturador</w:t>
                  </w:r>
                </w:p>
                <w:p w:rsidR="00B36EC2" w:rsidRDefault="00B36EC2">
                  <w:r>
                    <w:t xml:space="preserve">          15     Marmita</w:t>
                  </w:r>
                </w:p>
                <w:p w:rsidR="00B36EC2" w:rsidRDefault="00B36EC2">
                  <w:r>
                    <w:t xml:space="preserve">          16     Panchera</w:t>
                  </w:r>
                </w:p>
                <w:p w:rsidR="00B36EC2" w:rsidRDefault="00B36EC2">
                  <w:r>
                    <w:t xml:space="preserve">          17     Panquequera</w:t>
                  </w:r>
                </w:p>
                <w:p w:rsidR="00B36EC2" w:rsidRDefault="00B36EC2">
                  <w:r>
                    <w:t xml:space="preserve">          18     Parrilla</w:t>
                  </w:r>
                </w:p>
                <w:p w:rsidR="00B36EC2" w:rsidRDefault="00B36EC2">
                  <w:r>
                    <w:t xml:space="preserve">          19     Spiedo</w:t>
                  </w:r>
                </w:p>
                <w:p w:rsidR="00B36EC2" w:rsidRDefault="00B36EC2">
                  <w:r>
                    <w:t xml:space="preserve">          20    Tostadora</w:t>
                  </w:r>
                </w:p>
                <w:p w:rsidR="00B36EC2" w:rsidRDefault="00B36EC2">
                  <w:r>
                    <w:t xml:space="preserve">          21     Incinerador</w:t>
                  </w:r>
                </w:p>
                <w:p w:rsidR="00B36EC2" w:rsidRDefault="00B36EC2">
                  <w:r>
                    <w:t xml:space="preserve">          22     Caldera</w:t>
                  </w:r>
                </w:p>
                <w:p w:rsidR="00B36EC2" w:rsidRDefault="00B36EC2">
                  <w:r>
                    <w:t xml:space="preserve">          23    Crisol</w:t>
                  </w:r>
                </w:p>
                <w:p w:rsidR="00B36EC2" w:rsidRDefault="00B36EC2"/>
                <w:p w:rsidR="00B36EC2" w:rsidRDefault="00B36EC2"/>
                <w:p w:rsidR="00B36EC2" w:rsidRDefault="00B36EC2">
                  <w:r>
                    <w:t>Certifico que el medidor se halla colocado:.                                            Vº Bº Consumo Artefactos</w:t>
                  </w:r>
                </w:p>
                <w:p w:rsidR="00B36EC2" w:rsidRDefault="00B36EC2">
                  <w:r>
                    <w:t xml:space="preserve">                                                                                                                                                                      ABONO $</w:t>
                  </w:r>
                </w:p>
                <w:p w:rsidR="00B36EC2" w:rsidRDefault="00B36EC2">
                  <w:r>
                    <w:t xml:space="preserve">LUGAR                                  …………………………………. …………………………….. INICIAL  RECIBO Nº      </w:t>
                  </w:r>
                </w:p>
                <w:p w:rsidR="00B36EC2" w:rsidRPr="00DF5F11" w:rsidRDefault="00B36EC2">
                  <w:r>
                    <w:t>FECHA                                               Firma solicitante</w:t>
                  </w:r>
                </w:p>
                <w:p w:rsidR="00B36EC2" w:rsidRDefault="00B36EC2">
                  <w:r>
                    <w:t xml:space="preserve">                                               …………………………………   ……………………………                     D        M        A</w:t>
                  </w:r>
                </w:p>
                <w:p w:rsidR="00B36EC2" w:rsidRDefault="00B36EC2" w:rsidP="00831A1F">
                  <w:r>
                    <w:t xml:space="preserve">                                                      Aclaración de firma</w:t>
                  </w:r>
                </w:p>
                <w:p w:rsidR="00B36EC2" w:rsidRPr="00225ABC" w:rsidRDefault="00B36EC2">
                  <w:pPr>
                    <w:rPr>
                      <w:sz w:val="10"/>
                      <w:szCs w:val="10"/>
                    </w:rPr>
                  </w:pPr>
                </w:p>
                <w:p w:rsidR="00B36EC2" w:rsidRDefault="00B36EC2">
                  <w:pPr>
                    <w:rPr>
                      <w:sz w:val="24"/>
                      <w:szCs w:val="24"/>
                    </w:rPr>
                  </w:pPr>
                  <w:r w:rsidRPr="00916DAD">
                    <w:rPr>
                      <w:sz w:val="24"/>
                      <w:szCs w:val="24"/>
                    </w:rPr>
                    <w:t>INFORME SECTOR LLAVEROS-MEDIDORES-OFICINA</w:t>
                  </w:r>
                </w:p>
                <w:p w:rsidR="00B36EC2" w:rsidRDefault="00B36EC2"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   D    M    A</w:t>
                  </w:r>
                </w:p>
                <w:p w:rsidR="00B36EC2" w:rsidRDefault="00B36EC2">
                  <w:r>
                    <w:t>……………………………………………………………..                          ……………………………………………..</w:t>
                  </w:r>
                </w:p>
                <w:p w:rsidR="00B36EC2" w:rsidRDefault="00B36EC2">
                  <w:r>
                    <w:t xml:space="preserve">                                                                                                                                         FIRMA Y SELLO</w:t>
                  </w:r>
                </w:p>
                <w:p w:rsidR="00B36EC2" w:rsidRPr="00916DAD" w:rsidRDefault="00B36EC2">
                  <w:pPr>
                    <w:rPr>
                      <w:sz w:val="8"/>
                      <w:szCs w:val="8"/>
                    </w:rPr>
                  </w:pPr>
                </w:p>
                <w:p w:rsidR="00B36EC2" w:rsidRDefault="00B36EC2">
                  <w:r>
                    <w:t xml:space="preserve">DISPOSITIVOS DE SEGURIDAD COLOCADOS:        </w:t>
                  </w:r>
                </w:p>
                <w:p w:rsidR="00B36EC2" w:rsidRPr="00DF5F11" w:rsidRDefault="00B36EC2">
                  <w:pPr>
                    <w:rPr>
                      <w:sz w:val="12"/>
                      <w:szCs w:val="12"/>
                    </w:rPr>
                  </w:pPr>
                </w:p>
                <w:p w:rsidR="00B36EC2" w:rsidRDefault="00B36EC2"/>
                <w:p w:rsidR="00B36EC2" w:rsidRDefault="00B36EC2">
                  <w:r>
                    <w:t>ELECTRONICOS                 TERMICOS                 TERMOSTATO               PRESOSTATO                   OTROS</w:t>
                  </w:r>
                </w:p>
                <w:p w:rsidR="00B36EC2" w:rsidRDefault="00B36EC2">
                  <w:pPr>
                    <w:rPr>
                      <w:sz w:val="16"/>
                      <w:szCs w:val="16"/>
                    </w:rPr>
                  </w:pPr>
                </w:p>
                <w:p w:rsidR="00B36EC2" w:rsidRDefault="00B36EC2">
                  <w:pPr>
                    <w:rPr>
                      <w:sz w:val="18"/>
                      <w:szCs w:val="18"/>
                    </w:rPr>
                  </w:pPr>
                  <w:r w:rsidRPr="00242AAB">
                    <w:rPr>
                      <w:sz w:val="18"/>
                      <w:szCs w:val="18"/>
                    </w:rPr>
                    <w:t>OBSERVACIONES: DEBERÁ SOLICITAR NUEVA HABILITACIÓN</w:t>
                  </w:r>
                  <w:r>
                    <w:rPr>
                      <w:sz w:val="18"/>
                      <w:szCs w:val="18"/>
                    </w:rPr>
                    <w:t xml:space="preserve">             DEJADO C/GAS P/REGULAR          INICIAL</w:t>
                  </w:r>
                </w:p>
                <w:p w:rsidR="00B36EC2" w:rsidRDefault="00B36EC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POR PLAZO DE …….DIAS              INSPECTOR</w:t>
                  </w:r>
                </w:p>
                <w:p w:rsidR="00B36EC2" w:rsidRPr="00242AAB" w:rsidRDefault="00B36EC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D       M      A</w:t>
                  </w:r>
                </w:p>
                <w:p w:rsidR="00B36EC2" w:rsidRDefault="00B36EC2"/>
                <w:p w:rsidR="00B36EC2" w:rsidRDefault="00B36EC2">
                  <w:r>
                    <w:t xml:space="preserve"> D      M     A</w:t>
                  </w:r>
                </w:p>
                <w:p w:rsidR="00B36EC2" w:rsidRDefault="00B36EC2"/>
                <w:p w:rsidR="00B36EC2" w:rsidRDefault="00B36EC2">
                  <w:r>
                    <w:t xml:space="preserve"> D      M     A</w:t>
                  </w:r>
                </w:p>
                <w:p w:rsidR="00B36EC2" w:rsidRDefault="00B36EC2">
                  <w:pPr>
                    <w:rPr>
                      <w:lang w:val="es-MX"/>
                    </w:rPr>
                  </w:pPr>
                  <w:r>
                    <w:t xml:space="preserve">    FIRMA Y SELLO INSPECTOR                            FIRMA USUARIO                              Vº Bº JEFATURA        </w:t>
                  </w:r>
                  <w:r>
                    <w:rPr>
                      <w:lang w:val="es-MX"/>
                    </w:rPr>
                    <w:t xml:space="preserve">          </w:t>
                  </w:r>
                </w:p>
                <w:p w:rsidR="00B36EC2" w:rsidRDefault="00B36EC2">
                  <w:pPr>
                    <w:rPr>
                      <w:lang w:val="es-MX"/>
                    </w:rPr>
                  </w:pPr>
                </w:p>
                <w:p w:rsidR="00B36EC2" w:rsidRDefault="00B36EC2">
                  <w:pPr>
                    <w:rPr>
                      <w:lang w:val="es-MX"/>
                    </w:rPr>
                  </w:pPr>
                </w:p>
                <w:p w:rsidR="00B36EC2" w:rsidRDefault="00B36EC2">
                  <w:pPr>
                    <w:rPr>
                      <w:lang w:val="es-MX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  <w:r>
                    <w:rPr>
                      <w:lang w:val="es-MX"/>
                    </w:rPr>
                    <w:t xml:space="preserve">                                  FECHA............/............../..............        </w:t>
                  </w:r>
                  <w:r w:rsidRPr="00242AAB">
                    <w:rPr>
                      <w:lang w:val="es-ES"/>
                    </w:rPr>
                    <w:t>.........................................................</w:t>
                  </w: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  <w:r w:rsidRPr="00242AAB">
                    <w:rPr>
                      <w:lang w:val="es-ES"/>
                    </w:rPr>
                    <w:t xml:space="preserve">                                                                                                                     FIRMA                                        SELLO</w:t>
                  </w: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  <w:p w:rsidR="00B36EC2" w:rsidRPr="00242AAB" w:rsidRDefault="00B36EC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027" style="position:absolute;z-index:251642368" from="428.3pt,120.2pt" to="428.3pt,453.4pt" o:allowincell="f"/>
        </w:pict>
      </w:r>
      <w:r>
        <w:rPr>
          <w:noProof/>
          <w:lang w:val="en-US" w:eastAsia="en-US"/>
        </w:rPr>
        <w:pict>
          <v:line id="_x0000_s1028" style="position:absolute;z-index:251610624" from="-.5pt,120.2pt" to="497.9pt,120.2pt" o:allowincell="f"/>
        </w:pict>
      </w: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7.1pt;margin-top:651.15pt;width:0;height:80pt;z-index:251707904" o:connectortype="straight"/>
        </w:pict>
      </w:r>
      <w:r>
        <w:rPr>
          <w:noProof/>
          <w:lang w:val="en-US" w:eastAsia="en-US"/>
        </w:rPr>
        <w:pict>
          <v:shape id="_x0000_s1030" type="#_x0000_t32" style="position:absolute;margin-left:-.5pt;margin-top:651.15pt;width:498.4pt;height:0;z-index:251706880" o:connectortype="straight"/>
        </w:pict>
      </w:r>
      <w:r>
        <w:rPr>
          <w:noProof/>
          <w:lang w:val="en-US" w:eastAsia="en-US"/>
        </w:rPr>
        <w:pict>
          <v:shape id="_x0000_s1031" type="#_x0000_t32" style="position:absolute;margin-left:406.7pt;margin-top:623.15pt;width:90.4pt;height:0;z-index:251705856" o:connectortype="straight"/>
        </w:pict>
      </w:r>
      <w:r>
        <w:rPr>
          <w:noProof/>
          <w:lang w:val="en-US" w:eastAsia="en-US"/>
        </w:rPr>
        <w:pict>
          <v:shape id="_x0000_s1032" type="#_x0000_t202" style="position:absolute;margin-left:406.7pt;margin-top:610.15pt;width:92pt;height:23pt;z-index:251677184">
            <v:textbox style="mso-next-textbox:#_x0000_s1032">
              <w:txbxContent>
                <w:p w:rsidR="00B36EC2" w:rsidRDefault="00B36EC2" w:rsidP="00D061B6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33" type="#_x0000_t32" style="position:absolute;margin-left:180.1pt;margin-top:737.15pt;width:0;height:23.35pt;z-index:251703808" o:connectortype="straight"/>
        </w:pict>
      </w:r>
      <w:r>
        <w:rPr>
          <w:noProof/>
          <w:lang w:val="en-US" w:eastAsia="en-US"/>
        </w:rPr>
        <w:pict>
          <v:shape id="_x0000_s1034" type="#_x0000_t32" style="position:absolute;margin-left:339.1pt;margin-top:737.15pt;width:0;height:23.35pt;z-index:251704832" o:connectortype="straight"/>
        </w:pict>
      </w:r>
      <w:r>
        <w:rPr>
          <w:noProof/>
          <w:lang w:val="en-US" w:eastAsia="en-US"/>
        </w:rPr>
        <w:pict>
          <v:shape id="_x0000_s1035" type="#_x0000_t32" style="position:absolute;margin-left:.3pt;margin-top:672.15pt;width:69.8pt;height:0;z-index:251702784" o:connectortype="straight"/>
        </w:pict>
      </w:r>
      <w:r>
        <w:rPr>
          <w:noProof/>
          <w:lang w:val="en-US" w:eastAsia="en-US"/>
        </w:rPr>
        <w:pict>
          <v:shape id="_x0000_s1036" type="#_x0000_t32" style="position:absolute;margin-left:70.1pt;margin-top:672.15pt;width:.05pt;height:59pt;z-index:251699712" o:connectortype="straight"/>
        </w:pict>
      </w:r>
      <w:r>
        <w:rPr>
          <w:noProof/>
          <w:lang w:val="en-US" w:eastAsia="en-US"/>
        </w:rPr>
        <w:pict>
          <v:shape id="_x0000_s1037" type="#_x0000_t32" style="position:absolute;margin-left:47.45pt;margin-top:672.15pt;width:.05pt;height:59pt;z-index:251700736" o:connectortype="straight"/>
        </w:pict>
      </w:r>
      <w:r>
        <w:rPr>
          <w:noProof/>
          <w:lang w:val="en-US" w:eastAsia="en-US"/>
        </w:rPr>
        <w:pict>
          <v:shape id="_x0000_s1038" type="#_x0000_t32" style="position:absolute;margin-left:22.05pt;margin-top:672.15pt;width:.05pt;height:59pt;z-index:251701760" o:connectortype="straight"/>
        </w:pict>
      </w:r>
      <w:r>
        <w:rPr>
          <w:noProof/>
          <w:lang w:val="en-US" w:eastAsia="en-US"/>
        </w:rPr>
        <w:pict>
          <v:line id="_x0000_s1039" style="position:absolute;z-index:251698688" from=".3pt,731.15pt" to="497.9pt,731.15pt" o:allowincell="f"/>
        </w:pict>
      </w:r>
      <w:r>
        <w:rPr>
          <w:noProof/>
          <w:lang w:val="en-US" w:eastAsia="en-US"/>
        </w:rPr>
        <w:pict>
          <v:line id="_x0000_s1040" style="position:absolute;z-index:251697664" from="1.9pt,713.15pt" to="499.5pt,713.15pt" o:allowincell="f"/>
        </w:pict>
      </w:r>
      <w:r>
        <w:rPr>
          <w:noProof/>
          <w:lang w:val="en-US" w:eastAsia="en-US"/>
        </w:rPr>
        <w:pict>
          <v:line id="_x0000_s1041" style="position:absolute;z-index:251696640" from="1.9pt,690.15pt" to="499.5pt,690.15pt" o:allowincell="f"/>
        </w:pict>
      </w:r>
      <w:r>
        <w:rPr>
          <w:noProof/>
          <w:lang w:val="en-US" w:eastAsia="en-US"/>
        </w:rPr>
        <w:pict>
          <v:rect id="_x0000_s1042" style="position:absolute;margin-left:278.7pt;margin-top:654.15pt;width:16.05pt;height:10pt;z-index:251695616"/>
        </w:pict>
      </w:r>
      <w:r>
        <w:rPr>
          <w:noProof/>
          <w:lang w:val="en-US" w:eastAsia="en-US"/>
        </w:rPr>
        <w:pict>
          <v:shape id="_x0000_s1043" type="#_x0000_t32" style="position:absolute;margin-left:379.1pt;margin-top:618.15pt;width:0;height:15pt;z-index:251691520" o:connectortype="straight"/>
        </w:pict>
      </w:r>
      <w:r>
        <w:rPr>
          <w:noProof/>
          <w:lang w:val="en-US" w:eastAsia="en-US"/>
        </w:rPr>
        <w:pict>
          <v:shape id="_x0000_s1044" type="#_x0000_t32" style="position:absolute;margin-left:361.1pt;margin-top:618.15pt;width:0;height:15pt;z-index:251692544" o:connectortype="straight"/>
        </w:pict>
      </w:r>
      <w:r>
        <w:rPr>
          <w:noProof/>
          <w:lang w:val="en-US" w:eastAsia="en-US"/>
        </w:rPr>
        <w:pict>
          <v:shape id="_x0000_s1045" type="#_x0000_t32" style="position:absolute;margin-left:345.1pt;margin-top:618.15pt;width:0;height:15pt;z-index:251693568" o:connectortype="straight"/>
        </w:pict>
      </w:r>
      <w:r>
        <w:rPr>
          <w:noProof/>
          <w:lang w:val="en-US" w:eastAsia="en-US"/>
        </w:rPr>
        <w:pict>
          <v:shape id="_x0000_s1046" type="#_x0000_t32" style="position:absolute;margin-left:331.5pt;margin-top:618.15pt;width:0;height:15pt;z-index:251694592" o:connectortype="straight"/>
        </w:pict>
      </w:r>
      <w:r>
        <w:rPr>
          <w:noProof/>
          <w:lang w:val="en-US" w:eastAsia="en-US"/>
        </w:rPr>
        <w:pict>
          <v:shape id="_x0000_s1047" type="#_x0000_t32" style="position:absolute;margin-left:317.1pt;margin-top:618.15pt;width:0;height:15pt;z-index:251689472" o:connectortype="straight"/>
        </w:pict>
      </w:r>
      <w:r>
        <w:rPr>
          <w:noProof/>
          <w:lang w:val="en-US" w:eastAsia="en-US"/>
        </w:rPr>
        <w:pict>
          <v:shape id="_x0000_s1048" type="#_x0000_t32" style="position:absolute;margin-left:278.7pt;margin-top:618.15pt;width:0;height:15pt;z-index:251688448" o:connectortype="straight"/>
        </w:pict>
      </w:r>
      <w:r>
        <w:rPr>
          <w:noProof/>
          <w:lang w:val="en-US" w:eastAsia="en-US"/>
        </w:rPr>
        <w:pict>
          <v:shape id="_x0000_s1049" type="#_x0000_t32" style="position:absolute;margin-left:263.1pt;margin-top:618.15pt;width:0;height:15pt;z-index:251687424" o:connectortype="straight"/>
        </w:pict>
      </w:r>
      <w:r>
        <w:rPr>
          <w:noProof/>
          <w:lang w:val="en-US" w:eastAsia="en-US"/>
        </w:rPr>
        <w:pict>
          <v:shape id="_x0000_s1050" type="#_x0000_t32" style="position:absolute;margin-left:248.1pt;margin-top:618.15pt;width:0;height:15pt;z-index:251686400" o:connectortype="straight"/>
        </w:pict>
      </w:r>
      <w:r>
        <w:rPr>
          <w:noProof/>
          <w:lang w:val="en-US" w:eastAsia="en-US"/>
        </w:rPr>
        <w:pict>
          <v:shape id="_x0000_s1051" type="#_x0000_t32" style="position:absolute;margin-left:232.3pt;margin-top:618.15pt;width:0;height:15pt;z-index:251685376" o:connectortype="straight"/>
        </w:pict>
      </w:r>
      <w:r>
        <w:rPr>
          <w:noProof/>
          <w:lang w:val="en-US" w:eastAsia="en-US"/>
        </w:rPr>
        <w:pict>
          <v:shape id="_x0000_s1052" type="#_x0000_t32" style="position:absolute;margin-left:217.1pt;margin-top:618.15pt;width:0;height:15pt;z-index:251684352" o:connectortype="straight"/>
        </w:pict>
      </w:r>
      <w:r>
        <w:rPr>
          <w:noProof/>
          <w:lang w:val="en-US" w:eastAsia="en-US"/>
        </w:rPr>
        <w:pict>
          <v:shape id="_x0000_s1053" type="#_x0000_t32" style="position:absolute;margin-left:180.1pt;margin-top:618.15pt;width:0;height:15pt;z-index:251683328" o:connectortype="straight"/>
        </w:pict>
      </w:r>
      <w:r>
        <w:rPr>
          <w:noProof/>
          <w:lang w:val="en-US" w:eastAsia="en-US"/>
        </w:rPr>
        <w:pict>
          <v:shape id="_x0000_s1054" type="#_x0000_t32" style="position:absolute;margin-left:163.1pt;margin-top:618.15pt;width:0;height:15pt;z-index:251682304" o:connectortype="straight"/>
        </w:pict>
      </w:r>
      <w:r>
        <w:rPr>
          <w:noProof/>
          <w:lang w:val="en-US" w:eastAsia="en-US"/>
        </w:rPr>
        <w:pict>
          <v:shape id="_x0000_s1055" type="#_x0000_t32" style="position:absolute;margin-left:146.9pt;margin-top:618.15pt;width:0;height:15pt;z-index:251681280" o:connectortype="straight"/>
        </w:pict>
      </w:r>
      <w:r>
        <w:rPr>
          <w:noProof/>
          <w:lang w:val="en-US" w:eastAsia="en-US"/>
        </w:rPr>
        <w:pict>
          <v:shape id="_x0000_s1056" type="#_x0000_t32" style="position:absolute;margin-left:132.1pt;margin-top:618.15pt;width:0;height:15pt;z-index:251680256" o:connectortype="straight"/>
        </w:pict>
      </w:r>
      <w:r>
        <w:rPr>
          <w:noProof/>
          <w:lang w:val="en-US" w:eastAsia="en-US"/>
        </w:rPr>
        <w:pict>
          <v:shape id="_x0000_s1057" type="#_x0000_t32" style="position:absolute;margin-left:117.1pt;margin-top:617.15pt;width:0;height:15pt;z-index:251690496" o:connectortype="straight"/>
        </w:pict>
      </w:r>
      <w:r>
        <w:rPr>
          <w:noProof/>
          <w:lang w:val="en-US" w:eastAsia="en-US"/>
        </w:rPr>
        <w:pict>
          <v:shape id="_x0000_s1058" type="#_x0000_t32" style="position:absolute;margin-left:79.1pt;margin-top:618.15pt;width:0;height:15pt;z-index:251675136" o:connectortype="straight"/>
        </w:pict>
      </w:r>
      <w:r>
        <w:rPr>
          <w:noProof/>
          <w:lang w:val="en-US" w:eastAsia="en-US"/>
        </w:rPr>
        <w:pict>
          <v:shape id="_x0000_s1059" type="#_x0000_t32" style="position:absolute;margin-left:64.1pt;margin-top:618.15pt;width:0;height:15pt;z-index:251674112" o:connectortype="straight"/>
        </w:pict>
      </w:r>
      <w:r>
        <w:rPr>
          <w:noProof/>
          <w:lang w:val="en-US" w:eastAsia="en-US"/>
        </w:rPr>
        <w:pict>
          <v:shape id="_x0000_s1060" type="#_x0000_t32" style="position:absolute;margin-left:48.7pt;margin-top:618.15pt;width:0;height:15pt;z-index:251673088" o:connectortype="straight"/>
        </w:pict>
      </w:r>
      <w:r>
        <w:rPr>
          <w:noProof/>
          <w:lang w:val="en-US" w:eastAsia="en-US"/>
        </w:rPr>
        <w:pict>
          <v:shape id="_x0000_s1061" type="#_x0000_t32" style="position:absolute;margin-left:32.1pt;margin-top:618.15pt;width:0;height:15pt;z-index:251672064" o:connectortype="straight"/>
        </w:pict>
      </w:r>
      <w:r>
        <w:rPr>
          <w:noProof/>
          <w:lang w:val="en-US" w:eastAsia="en-US"/>
        </w:rPr>
        <w:pict>
          <v:shape id="_x0000_s1062" type="#_x0000_t202" style="position:absolute;margin-left:1.7pt;margin-top:618.15pt;width:92pt;height:15pt;z-index:251670016">
            <v:textbox style="mso-next-textbox:#_x0000_s1062">
              <w:txbxContent>
                <w:p w:rsidR="00B36EC2" w:rsidRDefault="00B36EC2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63" type="#_x0000_t32" style="position:absolute;margin-left:16.1pt;margin-top:618.15pt;width:0;height:15pt;z-index:251671040" o:connectortype="straight"/>
        </w:pict>
      </w:r>
      <w:r>
        <w:rPr>
          <w:noProof/>
          <w:lang w:val="en-US" w:eastAsia="en-US"/>
        </w:rPr>
        <w:pict>
          <v:shape id="_x0000_s1064" type="#_x0000_t32" style="position:absolute;margin-left:248.1pt;margin-top:595.15pt;width:59pt;height:.05pt;z-index:251668992" o:connectortype="straight"/>
        </w:pict>
      </w:r>
      <w:r>
        <w:rPr>
          <w:noProof/>
          <w:lang w:val="en-US" w:eastAsia="en-US"/>
        </w:rPr>
        <w:pict>
          <v:shape id="_x0000_s1065" type="#_x0000_t32" style="position:absolute;margin-left:307.1pt;margin-top:565.2pt;width:0;height:29pt;z-index:251667968" o:connectortype="straight"/>
        </w:pict>
      </w:r>
      <w:r>
        <w:rPr>
          <w:noProof/>
          <w:lang w:val="en-US" w:eastAsia="en-US"/>
        </w:rPr>
        <w:pict>
          <v:shape id="_x0000_s1066" type="#_x0000_t32" style="position:absolute;margin-left:288.1pt;margin-top:564.2pt;width:0;height:29pt;z-index:251666944" o:connectortype="straight"/>
        </w:pict>
      </w:r>
      <w:r>
        <w:rPr>
          <w:noProof/>
          <w:lang w:val="en-US" w:eastAsia="en-US"/>
        </w:rPr>
        <w:pict>
          <v:shape id="_x0000_s1067" type="#_x0000_t32" style="position:absolute;margin-left:267.1pt;margin-top:564.2pt;width:0;height:29pt;z-index:251665920" o:connectortype="straight"/>
        </w:pict>
      </w:r>
      <w:r>
        <w:rPr>
          <w:noProof/>
          <w:lang w:val="en-US" w:eastAsia="en-US"/>
        </w:rPr>
        <w:pict>
          <v:shape id="_x0000_s1068" type="#_x0000_t32" style="position:absolute;margin-left:247.7pt;margin-top:564.2pt;width:.05pt;height:29pt;z-index:251664896" o:connectortype="straight"/>
        </w:pict>
      </w:r>
      <w:r>
        <w:rPr>
          <w:noProof/>
          <w:lang w:val="en-US" w:eastAsia="en-US"/>
        </w:rPr>
        <w:pict>
          <v:shape id="_x0000_s1069" type="#_x0000_t32" style="position:absolute;margin-left:248.1pt;margin-top:564.15pt;width:59pt;height:.05pt;z-index:251663872" o:connectortype="straight"/>
        </w:pict>
      </w:r>
      <w:r>
        <w:rPr>
          <w:noProof/>
          <w:lang w:val="en-US" w:eastAsia="en-US"/>
        </w:rPr>
        <w:pict>
          <v:shape id="_x0000_s1070" type="#_x0000_t202" style="position:absolute;margin-left:303.1pt;margin-top:618.15pt;width:92pt;height:15pt;z-index:251678208">
            <v:textbox style="mso-next-textbox:#_x0000_s1070">
              <w:txbxContent>
                <w:p w:rsidR="00B36EC2" w:rsidRDefault="00B36EC2" w:rsidP="00D061B6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71" type="#_x0000_t202" style="position:absolute;margin-left:202.75pt;margin-top:618.15pt;width:92pt;height:15pt;z-index:251679232">
            <v:textbox style="mso-next-textbox:#_x0000_s1071">
              <w:txbxContent>
                <w:p w:rsidR="00B36EC2" w:rsidRDefault="00B36EC2" w:rsidP="00D061B6"/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072" type="#_x0000_t202" style="position:absolute;margin-left:102.1pt;margin-top:618.15pt;width:92pt;height:15pt;z-index:251676160">
            <v:textbox style="mso-next-textbox:#_x0000_s1072">
              <w:txbxContent>
                <w:p w:rsidR="00B36EC2" w:rsidRDefault="00B36EC2" w:rsidP="00D061B6"/>
              </w:txbxContent>
            </v:textbox>
          </v:shape>
        </w:pict>
      </w:r>
      <w:r>
        <w:rPr>
          <w:noProof/>
          <w:lang w:val="en-US" w:eastAsia="en-US"/>
        </w:rPr>
        <w:pict>
          <v:line id="_x0000_s1073" style="position:absolute;z-index:251655680" from="-.3pt,603.2pt" to="497.3pt,603.2pt" o:allowincell="f"/>
        </w:pict>
      </w:r>
      <w:r>
        <w:rPr>
          <w:noProof/>
          <w:lang w:val="en-US" w:eastAsia="en-US"/>
        </w:rPr>
        <w:pict>
          <v:shape id="_x0000_s1074" type="#_x0000_t32" style="position:absolute;margin-left:470.9pt;margin-top:499.15pt;width:0;height:29pt;z-index:251662848" o:connectortype="straight"/>
        </w:pict>
      </w:r>
      <w:r>
        <w:rPr>
          <w:noProof/>
          <w:lang w:val="en-US" w:eastAsia="en-US"/>
        </w:rPr>
        <w:pict>
          <v:shape id="_x0000_s1075" type="#_x0000_t32" style="position:absolute;margin-left:443.1pt;margin-top:499.15pt;width:0;height:29pt;z-index:251661824" o:connectortype="straight"/>
        </w:pict>
      </w:r>
      <w:r>
        <w:rPr>
          <w:noProof/>
          <w:lang w:val="en-US" w:eastAsia="en-US"/>
        </w:rPr>
        <w:pict>
          <v:shape id="_x0000_s1076" type="#_x0000_t32" style="position:absolute;margin-left:416.1pt;margin-top:499.15pt;width:81pt;height:0;z-index:251660800" o:connectortype="straight"/>
        </w:pict>
      </w:r>
      <w:r>
        <w:rPr>
          <w:noProof/>
          <w:lang w:val="en-US" w:eastAsia="en-US"/>
        </w:rPr>
        <w:pict>
          <v:line id="_x0000_s1077" style="position:absolute;z-index:251659776" from="416.1pt,453.4pt" to="416.1pt,528.15pt" o:allowincell="f"/>
        </w:pict>
      </w:r>
      <w:r>
        <w:rPr>
          <w:noProof/>
          <w:lang w:val="en-US" w:eastAsia="en-US"/>
        </w:rPr>
        <w:pict>
          <v:shape id="_x0000_s1078" type="#_x0000_t32" style="position:absolute;margin-left:377.1pt;margin-top:475.15pt;width:120pt;height:0;z-index:251658752" o:connectortype="straight"/>
        </w:pict>
      </w:r>
      <w:r>
        <w:rPr>
          <w:noProof/>
          <w:lang w:val="en-US" w:eastAsia="en-US"/>
        </w:rPr>
        <w:pict>
          <v:line id="_x0000_s1079" style="position:absolute;z-index:251657728" from="377.1pt,475.15pt" to="377.1pt,528.15pt" o:allowincell="f"/>
        </w:pict>
      </w:r>
      <w:r>
        <w:rPr>
          <w:noProof/>
          <w:lang w:val="en-US" w:eastAsia="en-US"/>
        </w:rPr>
        <w:pict>
          <v:line id="_x0000_s1080" style="position:absolute;z-index:251654656" from="259.1pt,453.4pt" to="259.1pt,528.15pt" o:allowincell="f"/>
        </w:pict>
      </w:r>
      <w:r>
        <w:rPr>
          <w:noProof/>
          <w:lang w:val="en-US" w:eastAsia="en-US"/>
        </w:rPr>
        <w:pict>
          <v:line id="_x0000_s1081" style="position:absolute;z-index:251653632" from="123.5pt,467.15pt" to="123.5pt,528.15pt" o:allowincell="f"/>
        </w:pict>
      </w:r>
      <w:r>
        <w:rPr>
          <w:noProof/>
          <w:lang w:val="en-US" w:eastAsia="en-US"/>
        </w:rPr>
        <w:pict>
          <v:line id="_x0000_s1082" style="position:absolute;z-index:251652608" from=".3pt,528.15pt" to="499.5pt,528.15pt" o:allowincell="f"/>
        </w:pict>
      </w:r>
      <w:r>
        <w:rPr>
          <w:noProof/>
          <w:lang w:val="en-US" w:eastAsia="en-US"/>
        </w:rPr>
        <w:pict>
          <v:shape id="_x0000_s1083" type="#_x0000_t32" style="position:absolute;margin-left:-.5pt;margin-top:488.15pt;width:124pt;height:1pt;z-index:251656704" o:connectortype="straight"/>
        </w:pict>
      </w:r>
      <w:r>
        <w:rPr>
          <w:noProof/>
          <w:lang w:val="en-US" w:eastAsia="en-US"/>
        </w:rPr>
        <w:pict>
          <v:line id="_x0000_s1084" style="position:absolute;z-index:251635200" from=".3pt,418.4pt" to="497.1pt,418.4pt" o:allowincell="f"/>
        </w:pict>
      </w:r>
      <w:r>
        <w:rPr>
          <w:noProof/>
          <w:lang w:val="en-US" w:eastAsia="en-US"/>
        </w:rPr>
        <w:pict>
          <v:line id="_x0000_s1085" style="position:absolute;z-index:251631104" from="-.3pt,372pt" to="495.7pt,372pt" o:allowincell="f"/>
        </w:pict>
      </w:r>
      <w:r>
        <w:rPr>
          <w:noProof/>
          <w:lang w:val="en-US" w:eastAsia="en-US"/>
        </w:rPr>
        <w:pict>
          <v:line id="_x0000_s1086" style="position:absolute;z-index:251630080" from="-.5pt,5in" to="497.9pt,5in" o:allowincell="f"/>
        </w:pict>
      </w:r>
      <w:r>
        <w:rPr>
          <w:noProof/>
          <w:lang w:val="en-US" w:eastAsia="en-US"/>
        </w:rPr>
        <w:pict>
          <v:line id="_x0000_s1087" style="position:absolute;z-index:251651584" from="465.9pt,137.4pt" to="465.9pt,453.4pt" o:allowincell="f"/>
        </w:pict>
      </w:r>
      <w:r>
        <w:rPr>
          <w:noProof/>
          <w:lang w:val="en-US" w:eastAsia="en-US"/>
        </w:rPr>
        <w:pict>
          <v:line id="_x0000_s1088" style="position:absolute;z-index:251650560" from="447.5pt,138.2pt" to="447.5pt,453.4pt" o:allowincell="f"/>
        </w:pict>
      </w:r>
      <w:r>
        <w:rPr>
          <w:noProof/>
          <w:lang w:val="en-US" w:eastAsia="en-US"/>
        </w:rPr>
        <w:pict>
          <v:line id="_x0000_s1089" style="position:absolute;z-index:251643392" from="388.3pt,137.4pt" to="388.3pt,453.4pt" o:allowincell="f"/>
        </w:pict>
      </w:r>
      <w:r>
        <w:rPr>
          <w:noProof/>
          <w:lang w:val="en-US" w:eastAsia="en-US"/>
        </w:rPr>
        <w:pict>
          <v:line id="_x0000_s1090" style="position:absolute;z-index:251644416" from="327.5pt,137.4pt" to="327.5pt,453.4pt" o:allowincell="f"/>
        </w:pict>
      </w:r>
      <w:r>
        <w:rPr>
          <w:noProof/>
          <w:lang w:val="en-US" w:eastAsia="en-US"/>
        </w:rPr>
        <w:pict>
          <v:line id="_x0000_s1091" style="position:absolute;z-index:251645440" from="278.7pt,138.2pt" to="278.7pt,453.4pt" o:allowincell="f"/>
        </w:pict>
      </w:r>
      <w:r>
        <w:rPr>
          <w:noProof/>
          <w:lang w:val="en-US" w:eastAsia="en-US"/>
        </w:rPr>
        <w:pict>
          <v:line id="_x0000_s1092" style="position:absolute;z-index:251646464" from="232.3pt,138.2pt" to="232.3pt,453.4pt" o:allowincell="f"/>
        </w:pict>
      </w:r>
      <w:r>
        <w:rPr>
          <w:noProof/>
          <w:lang w:val="en-US" w:eastAsia="en-US"/>
        </w:rPr>
        <w:pict>
          <v:line id="_x0000_s1093" style="position:absolute;z-index:251647488" from="166.7pt,137.4pt" to="166.7pt,453.4pt" o:allowincell="f"/>
        </w:pict>
      </w:r>
      <w:r>
        <w:rPr>
          <w:noProof/>
          <w:lang w:val="en-US" w:eastAsia="en-US"/>
        </w:rPr>
        <w:pict>
          <v:line id="_x0000_s1094" style="position:absolute;z-index:251649536" from="145.9pt,137.4pt" to="145.9pt,453.4pt" o:allowincell="f"/>
        </w:pict>
      </w:r>
      <w:r>
        <w:rPr>
          <w:noProof/>
          <w:lang w:val="en-US" w:eastAsia="en-US"/>
        </w:rPr>
        <w:pict>
          <v:line id="_x0000_s1095" style="position:absolute;flip:x;z-index:251640320" from="47.5pt,137.4pt" to="47.5pt,453.4pt" o:allowincell="f"/>
        </w:pict>
      </w:r>
      <w:r>
        <w:rPr>
          <w:noProof/>
          <w:lang w:val="en-US" w:eastAsia="en-US"/>
        </w:rPr>
        <w:pict>
          <v:line id="_x0000_s1096" style="position:absolute;z-index:251639296" from="30.7pt,138.2pt" to="30.7pt,453.4pt" o:allowincell="f"/>
        </w:pict>
      </w:r>
      <w:r w:rsidRPr="007D49C1">
        <w:rPr>
          <w:sz w:val="28"/>
        </w:rPr>
        <w:t xml:space="preserve">Formulario 3.3.A                                                     </w:t>
      </w:r>
      <w:r>
        <w:rPr>
          <w:sz w:val="28"/>
        </w:rPr>
        <w:t xml:space="preserve">    CLIENTE Nº ……………..                                                         </w:t>
      </w:r>
      <w:r>
        <w:rPr>
          <w:noProof/>
          <w:lang w:val="en-US" w:eastAsia="en-US"/>
        </w:rPr>
        <w:pict>
          <v:line id="_x0000_s1097" style="position:absolute;z-index:251648512;mso-position-horizontal-relative:text;mso-position-vertical-relative:text" from="141.9pt,137.4pt" to="141.9pt,138.2pt" o:allowincell="f"/>
        </w:pict>
      </w:r>
      <w:r>
        <w:rPr>
          <w:noProof/>
          <w:lang w:val="en-US" w:eastAsia="en-US"/>
        </w:rPr>
        <w:pict>
          <v:line id="_x0000_s1098" style="position:absolute;z-index:251641344;mso-position-horizontal-relative:text;mso-position-vertical-relative:text" from="117.1pt,138.2pt" to="117.1pt,138.2pt" o:allowincell="f"/>
        </w:pict>
      </w:r>
      <w:r>
        <w:rPr>
          <w:noProof/>
          <w:lang w:val="en-US" w:eastAsia="en-US"/>
        </w:rPr>
        <w:pict>
          <v:line id="_x0000_s1099" style="position:absolute;z-index:251633152;mso-position-horizontal-relative:text;mso-position-vertical-relative:text" from="-.5pt,395pt" to="497.1pt,395pt" o:allowincell="f"/>
        </w:pict>
      </w:r>
      <w:r>
        <w:rPr>
          <w:noProof/>
          <w:lang w:val="en-US" w:eastAsia="en-US"/>
        </w:rPr>
        <w:pict>
          <v:line id="_x0000_s1100" style="position:absolute;z-index:251634176;mso-position-horizontal-relative:text;mso-position-vertical-relative:text" from=".3pt,406.2pt" to="497.1pt,406.2pt" o:allowincell="f"/>
        </w:pict>
      </w:r>
      <w:r>
        <w:rPr>
          <w:noProof/>
          <w:lang w:val="en-US" w:eastAsia="en-US"/>
        </w:rPr>
        <w:pict>
          <v:line id="_x0000_s1101" style="position:absolute;z-index:251638272;mso-position-horizontal-relative:text;mso-position-vertical-relative:text" from="1.9pt,453.4pt" to="497.9pt,453.4pt" o:allowincell="f"/>
        </w:pict>
      </w:r>
      <w:r>
        <w:rPr>
          <w:noProof/>
          <w:lang w:val="en-US" w:eastAsia="en-US"/>
        </w:rPr>
        <w:pict>
          <v:line id="_x0000_s1102" style="position:absolute;z-index:251632128;mso-position-horizontal-relative:text;mso-position-vertical-relative:text" from=".3pt,383pt" to="498.7pt,383pt" o:allowincell="f"/>
        </w:pict>
      </w:r>
      <w:r>
        <w:rPr>
          <w:noProof/>
          <w:lang w:val="en-US" w:eastAsia="en-US"/>
        </w:rPr>
        <w:pict>
          <v:line id="_x0000_s1103" style="position:absolute;z-index:251617792;mso-position-horizontal-relative:text;mso-position-vertical-relative:text" from="-.5pt,223pt" to="498.7pt,223pt" o:allowincell="f"/>
        </w:pict>
      </w:r>
      <w:r>
        <w:rPr>
          <w:noProof/>
          <w:lang w:val="en-US" w:eastAsia="en-US"/>
        </w:rPr>
        <w:pict>
          <v:line id="_x0000_s1104" style="position:absolute;z-index:251613696;mso-position-horizontal-relative:text;mso-position-vertical-relative:text" from="-.5pt,175.8pt" to="498.7pt,175.8pt" o:allowincell="f"/>
        </w:pict>
      </w:r>
      <w:r>
        <w:rPr>
          <w:noProof/>
          <w:lang w:val="en-US" w:eastAsia="en-US"/>
        </w:rPr>
        <w:pict>
          <v:line id="_x0000_s1105" style="position:absolute;z-index:251637248;mso-position-horizontal-relative:text;mso-position-vertical-relative:text" from=".3pt,441.4pt" to="497.9pt,441.4pt" o:allowincell="f"/>
        </w:pict>
      </w:r>
      <w:r>
        <w:rPr>
          <w:noProof/>
          <w:lang w:val="en-US" w:eastAsia="en-US"/>
        </w:rPr>
        <w:pict>
          <v:line id="_x0000_s1106" style="position:absolute;z-index:251636224;mso-position-horizontal-relative:text;mso-position-vertical-relative:text" from="-.5pt,429.4pt" to="496.3pt,429.4pt" o:allowincell="f"/>
        </w:pict>
      </w:r>
      <w:r>
        <w:rPr>
          <w:noProof/>
          <w:lang w:val="en-US" w:eastAsia="en-US"/>
        </w:rPr>
        <w:pict>
          <v:line id="_x0000_s1107" style="position:absolute;z-index:251629056;mso-position-horizontal-relative:text;mso-position-vertical-relative:text" from="1.1pt,348.6pt" to="497.1pt,348.6pt" o:allowincell="f"/>
        </w:pict>
      </w:r>
      <w:r>
        <w:rPr>
          <w:noProof/>
          <w:lang w:val="en-US" w:eastAsia="en-US"/>
        </w:rPr>
        <w:pict>
          <v:line id="_x0000_s1108" style="position:absolute;z-index:251628032;mso-position-horizontal-relative:text;mso-position-vertical-relative:text" from=".3pt,337.4pt" to="498.7pt,337.4pt" o:allowincell="f"/>
        </w:pict>
      </w:r>
      <w:r>
        <w:rPr>
          <w:noProof/>
          <w:lang w:val="en-US" w:eastAsia="en-US"/>
        </w:rPr>
        <w:pict>
          <v:line id="_x0000_s1109" style="position:absolute;z-index:251627008;mso-position-horizontal-relative:text;mso-position-vertical-relative:text" from=".3pt,326.2pt" to="497.9pt,326.2pt" o:allowincell="f"/>
        </w:pict>
      </w:r>
      <w:r>
        <w:rPr>
          <w:noProof/>
          <w:lang w:val="en-US" w:eastAsia="en-US"/>
        </w:rPr>
        <w:pict>
          <v:line id="_x0000_s1110" style="position:absolute;z-index:251625984;mso-position-horizontal-relative:text;mso-position-vertical-relative:text" from="-.5pt,314.2pt" to="498.7pt,314.2pt" o:allowincell="f"/>
        </w:pict>
      </w:r>
      <w:r>
        <w:rPr>
          <w:noProof/>
          <w:lang w:val="en-US" w:eastAsia="en-US"/>
        </w:rPr>
        <w:pict>
          <v:line id="_x0000_s1111" style="position:absolute;z-index:251624960;mso-position-horizontal-relative:text;mso-position-vertical-relative:text" from=".3pt,302.2pt" to="498.7pt,302.2pt" o:allowincell="f"/>
        </w:pict>
      </w:r>
      <w:r>
        <w:rPr>
          <w:noProof/>
          <w:lang w:val="en-US" w:eastAsia="en-US"/>
        </w:rPr>
        <w:pict>
          <v:line id="_x0000_s1112" style="position:absolute;z-index:251623936;mso-position-horizontal-relative:text;mso-position-vertical-relative:text" from=".3pt,291pt" to="497.9pt,291pt" o:allowincell="f"/>
        </w:pict>
      </w:r>
      <w:r>
        <w:rPr>
          <w:noProof/>
          <w:lang w:val="en-US" w:eastAsia="en-US"/>
        </w:rPr>
        <w:pict>
          <v:line id="_x0000_s1113" style="position:absolute;z-index:251622912;mso-position-horizontal-relative:text;mso-position-vertical-relative:text" from="-.5pt,279.8pt" to="498.7pt,279.8pt" o:allowincell="f"/>
        </w:pict>
      </w:r>
      <w:r>
        <w:rPr>
          <w:noProof/>
          <w:lang w:val="en-US" w:eastAsia="en-US"/>
        </w:rPr>
        <w:pict>
          <v:line id="_x0000_s1114" style="position:absolute;z-index:251621888;mso-position-horizontal-relative:text;mso-position-vertical-relative:text" from=".3pt,268.6pt" to="497.9pt,268.6pt" o:allowincell="f"/>
        </w:pict>
      </w:r>
      <w:r>
        <w:rPr>
          <w:noProof/>
          <w:lang w:val="en-US" w:eastAsia="en-US"/>
        </w:rPr>
        <w:pict>
          <v:line id="_x0000_s1115" style="position:absolute;z-index:251620864;mso-position-horizontal-relative:text;mso-position-vertical-relative:text" from=".3pt,257.4pt" to="497.9pt,257.4pt" o:allowincell="f"/>
        </w:pict>
      </w:r>
      <w:r>
        <w:rPr>
          <w:noProof/>
          <w:lang w:val="en-US" w:eastAsia="en-US"/>
        </w:rPr>
        <w:pict>
          <v:line id="_x0000_s1116" style="position:absolute;z-index:251619840;mso-position-horizontal-relative:text;mso-position-vertical-relative:text" from="-1.3pt,246.2pt" to="497.1pt,246.2pt" o:allowincell="f"/>
        </w:pict>
      </w:r>
      <w:r>
        <w:rPr>
          <w:noProof/>
          <w:lang w:val="en-US" w:eastAsia="en-US"/>
        </w:rPr>
        <w:pict>
          <v:line id="_x0000_s1117" style="position:absolute;z-index:251618816;mso-position-horizontal-relative:text;mso-position-vertical-relative:text" from="-1.3pt,234.2pt" to="498.7pt,234.2pt" o:allowincell="f"/>
        </w:pict>
      </w:r>
      <w:r>
        <w:rPr>
          <w:noProof/>
          <w:lang w:val="en-US" w:eastAsia="en-US"/>
        </w:rPr>
        <w:pict>
          <v:line id="_x0000_s1118" style="position:absolute;z-index:251612672;mso-position-horizontal-relative:text;mso-position-vertical-relative:text" from=".3pt,163pt" to="499.5pt,163pt" o:allowincell="f" strokeweight="1pt"/>
        </w:pict>
      </w:r>
      <w:r>
        <w:rPr>
          <w:noProof/>
          <w:lang w:val="en-US" w:eastAsia="en-US"/>
        </w:rPr>
        <w:pict>
          <v:line id="_x0000_s1119" style="position:absolute;z-index:251616768;mso-position-horizontal-relative:text;mso-position-vertical-relative:text" from="-1.3pt,211.8pt" to="497.1pt,211.8pt" o:allowincell="f"/>
        </w:pict>
      </w:r>
      <w:r>
        <w:rPr>
          <w:noProof/>
          <w:lang w:val="en-US" w:eastAsia="en-US"/>
        </w:rPr>
        <w:pict>
          <v:line id="_x0000_s1120" style="position:absolute;z-index:251614720;mso-position-horizontal-relative:text;mso-position-vertical-relative:text" from="-.5pt,187.8pt" to="499.5pt,187.8pt" o:allowincell="f"/>
        </w:pict>
      </w:r>
      <w:r>
        <w:rPr>
          <w:noProof/>
          <w:lang w:val="en-US" w:eastAsia="en-US"/>
        </w:rPr>
        <w:pict>
          <v:line id="_x0000_s1121" style="position:absolute;z-index:251615744;mso-position-horizontal-relative:text;mso-position-vertical-relative:text" from="1.9pt,199.8pt" to="498.7pt,199.8pt" o:allowincell="f"/>
        </w:pict>
      </w:r>
      <w:r>
        <w:rPr>
          <w:noProof/>
          <w:lang w:val="en-US" w:eastAsia="en-US"/>
        </w:rPr>
        <w:pict>
          <v:line id="_x0000_s1122" style="position:absolute;z-index:251611648;mso-position-horizontal-relative:text;mso-position-vertical-relative:text" from=".3pt,137.4pt" to="499.5pt,137.4pt" o:allowincell="f"/>
        </w:pict>
      </w:r>
      <w:r>
        <w:rPr>
          <w:noProof/>
          <w:lang w:val="en-US" w:eastAsia="en-US"/>
        </w:rPr>
        <w:pict>
          <v:line id="_x0000_s1123" style="position:absolute;z-index:251609600;mso-position-horizontal-relative:text;mso-position-vertical-relative:text" from="-.5pt,78.2pt" to="498.7pt,78.2pt" o:allowincell="f"/>
        </w:pict>
      </w:r>
      <w:r>
        <w:rPr>
          <w:noProof/>
          <w:lang w:val="en-US" w:eastAsia="en-US"/>
        </w:rPr>
        <w:pict>
          <v:line id="_x0000_s1124" style="position:absolute;z-index:251608576;mso-position-horizontal-relative:text;mso-position-vertical-relative:text" from="-.5pt,42.2pt" to="497.1pt,42.2pt" o:allowincell="f"/>
        </w:pict>
      </w:r>
    </w:p>
    <w:p w:rsidR="00B36EC2" w:rsidRDefault="00B36EC2" w:rsidP="008626B3">
      <w:pPr>
        <w:jc w:val="both"/>
      </w:pPr>
    </w:p>
    <w:sectPr w:rsidR="00B36EC2" w:rsidSect="007C3D6D">
      <w:pgSz w:w="11907" w:h="16840" w:code="9"/>
      <w:pgMar w:top="1418" w:right="2041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3E0"/>
    <w:multiLevelType w:val="singleLevel"/>
    <w:tmpl w:val="F29C0A4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6D"/>
    <w:rsid w:val="000B6013"/>
    <w:rsid w:val="000C56C8"/>
    <w:rsid w:val="001231F6"/>
    <w:rsid w:val="00225ABC"/>
    <w:rsid w:val="00242AAB"/>
    <w:rsid w:val="004352E6"/>
    <w:rsid w:val="00437B21"/>
    <w:rsid w:val="006016C9"/>
    <w:rsid w:val="006141AE"/>
    <w:rsid w:val="00673FA7"/>
    <w:rsid w:val="006E0D4E"/>
    <w:rsid w:val="00743DA1"/>
    <w:rsid w:val="007C3D6D"/>
    <w:rsid w:val="007D49C1"/>
    <w:rsid w:val="00831A1F"/>
    <w:rsid w:val="008626B3"/>
    <w:rsid w:val="00916DAD"/>
    <w:rsid w:val="009309D8"/>
    <w:rsid w:val="009F151C"/>
    <w:rsid w:val="00B36EC2"/>
    <w:rsid w:val="00D061B6"/>
    <w:rsid w:val="00DF5574"/>
    <w:rsid w:val="00DF5F11"/>
    <w:rsid w:val="00E026F6"/>
    <w:rsid w:val="00E47EDC"/>
    <w:rsid w:val="00EB2C16"/>
    <w:rsid w:val="00FA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A1"/>
    <w:rPr>
      <w:sz w:val="20"/>
      <w:szCs w:val="20"/>
      <w:lang w:val="es-AR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3DA1"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3DA1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3DA1"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3DA1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3DA1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3DA1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43DA1"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AR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AR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s-AR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AR" w:eastAsia="es-E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AR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s-AR" w:eastAsia="es-E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s-AR" w:eastAsia="es-ES"/>
    </w:rPr>
  </w:style>
  <w:style w:type="paragraph" w:styleId="BodyText">
    <w:name w:val="Body Text"/>
    <w:basedOn w:val="Normal"/>
    <w:link w:val="BodyTextChar"/>
    <w:uiPriority w:val="99"/>
    <w:semiHidden/>
    <w:rsid w:val="00743DA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s-AR" w:eastAsia="es-ES"/>
    </w:rPr>
  </w:style>
  <w:style w:type="paragraph" w:styleId="BodyText2">
    <w:name w:val="Body Text 2"/>
    <w:basedOn w:val="Normal"/>
    <w:link w:val="BodyText2Char"/>
    <w:uiPriority w:val="99"/>
    <w:semiHidden/>
    <w:rsid w:val="00743D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s-AR" w:eastAsia="es-ES"/>
    </w:rPr>
  </w:style>
  <w:style w:type="character" w:styleId="Hyperlink">
    <w:name w:val="Hyperlink"/>
    <w:basedOn w:val="DefaultParagraphFont"/>
    <w:uiPriority w:val="99"/>
    <w:semiHidden/>
    <w:rsid w:val="00743D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83</Words>
  <Characters>461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CLIENTE Nro</dc:title>
  <dc:subject/>
  <dc:creator>xxx</dc:creator>
  <cp:keywords/>
  <dc:description/>
  <cp:lastModifiedBy>Banghó</cp:lastModifiedBy>
  <cp:revision>3</cp:revision>
  <cp:lastPrinted>2014-05-10T15:02:00Z</cp:lastPrinted>
  <dcterms:created xsi:type="dcterms:W3CDTF">2014-05-27T13:01:00Z</dcterms:created>
  <dcterms:modified xsi:type="dcterms:W3CDTF">2016-08-04T12:02:00Z</dcterms:modified>
</cp:coreProperties>
</file>